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719"/>
        <w:tblW w:w="10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78"/>
        <w:gridCol w:w="284"/>
        <w:gridCol w:w="852"/>
        <w:gridCol w:w="142"/>
        <w:gridCol w:w="317"/>
        <w:gridCol w:w="142"/>
        <w:gridCol w:w="2092"/>
        <w:gridCol w:w="17"/>
      </w:tblGrid>
      <w:tr w:rsidR="00F215BE" w:rsidRPr="00174856" w14:paraId="77D6E5A1" w14:textId="77777777" w:rsidTr="00F215BE">
        <w:trPr>
          <w:trHeight w:val="1810"/>
        </w:trPr>
        <w:tc>
          <w:tcPr>
            <w:tcW w:w="10992" w:type="dxa"/>
            <w:gridSpan w:val="19"/>
            <w:tcBorders>
              <w:bottom w:val="single" w:sz="24" w:space="0" w:color="2C3B57" w:themeColor="text2"/>
            </w:tcBorders>
          </w:tcPr>
          <w:p w14:paraId="09699481" w14:textId="77777777" w:rsidR="00F215BE" w:rsidRPr="00EE1885" w:rsidRDefault="00F215BE" w:rsidP="00F215BE">
            <w:pPr>
              <w:pStyle w:val="Heading1"/>
              <w:rPr>
                <w:rFonts w:ascii="Calibri" w:hAnsi="Calibri" w:cs="Calibri"/>
                <w:sz w:val="52"/>
                <w:szCs w:val="52"/>
              </w:rPr>
            </w:pPr>
            <w:r w:rsidRPr="00EE1885">
              <w:rPr>
                <w:rFonts w:ascii="Calibri" w:hAnsi="Calibri" w:cs="Calibri"/>
                <w:sz w:val="52"/>
                <w:szCs w:val="52"/>
              </w:rPr>
              <w:t>SRILATHA MERAPALLY</w:t>
            </w:r>
          </w:p>
          <w:p w14:paraId="3272C406" w14:textId="77777777" w:rsidR="00F215BE" w:rsidRPr="00EE1885" w:rsidRDefault="00F215BE" w:rsidP="00F215BE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EE1885">
              <w:rPr>
                <w:rFonts w:ascii="Calibri" w:hAnsi="Calibri" w:cs="Calibri"/>
                <w:color w:val="1AB0B3"/>
                <w:sz w:val="20"/>
                <w:szCs w:val="20"/>
              </w:rPr>
              <w:t>Data Analyst| Data Engineer</w:t>
            </w:r>
          </w:p>
        </w:tc>
      </w:tr>
      <w:tr w:rsidR="00F215BE" w:rsidRPr="00174856" w14:paraId="13AD6AF2" w14:textId="77777777" w:rsidTr="00F215BE">
        <w:trPr>
          <w:trHeight w:val="149"/>
        </w:trPr>
        <w:tc>
          <w:tcPr>
            <w:tcW w:w="10992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0A344E53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5678B39E" w14:textId="77777777" w:rsidTr="00F215BE">
        <w:trPr>
          <w:gridAfter w:val="1"/>
          <w:wAfter w:w="17" w:type="dxa"/>
          <w:trHeight w:val="396"/>
        </w:trPr>
        <w:tc>
          <w:tcPr>
            <w:tcW w:w="322" w:type="dxa"/>
            <w:vAlign w:val="center"/>
          </w:tcPr>
          <w:p w14:paraId="7EEC8081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520AD6B7" w14:textId="77777777" w:rsidR="00F215BE" w:rsidRPr="00174856" w:rsidRDefault="00F215BE" w:rsidP="00F215BE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174856">
              <w:rPr>
                <w:rStyle w:val="Emphasis"/>
                <w:rFonts w:ascii="Calibri" w:hAnsi="Calibri" w:cs="Calibri"/>
              </w:rPr>
              <w:t>P</w:t>
            </w:r>
          </w:p>
        </w:tc>
        <w:tc>
          <w:tcPr>
            <w:tcW w:w="141" w:type="dxa"/>
            <w:vAlign w:val="center"/>
          </w:tcPr>
          <w:p w14:paraId="04DBFC15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130" w:type="dxa"/>
            <w:vAlign w:val="center"/>
          </w:tcPr>
          <w:p w14:paraId="06625DB1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  <w:color w:val="384347"/>
                <w:szCs w:val="20"/>
              </w:rPr>
              <w:t>0633920181</w:t>
            </w:r>
          </w:p>
        </w:tc>
        <w:tc>
          <w:tcPr>
            <w:tcW w:w="138" w:type="dxa"/>
            <w:vAlign w:val="center"/>
          </w:tcPr>
          <w:p w14:paraId="06B0FB4A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4EA4EAE6" w14:textId="77777777" w:rsidR="00F215BE" w:rsidRPr="00174856" w:rsidRDefault="00F215BE" w:rsidP="00F215BE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174856">
              <w:rPr>
                <w:rStyle w:val="Emphasis"/>
                <w:rFonts w:ascii="Calibri" w:hAnsi="Calibri" w:cs="Calibri"/>
              </w:rPr>
              <w:t>E</w:t>
            </w:r>
          </w:p>
        </w:tc>
        <w:tc>
          <w:tcPr>
            <w:tcW w:w="142" w:type="dxa"/>
            <w:vAlign w:val="center"/>
          </w:tcPr>
          <w:p w14:paraId="27D4490E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16036D37" w14:textId="77777777" w:rsidR="00F215BE" w:rsidRPr="00174856" w:rsidRDefault="00000000" w:rsidP="00F215BE">
            <w:pPr>
              <w:jc w:val="both"/>
              <w:rPr>
                <w:rFonts w:ascii="Calibri" w:hAnsi="Calibri" w:cs="Calibri"/>
              </w:rPr>
            </w:pPr>
            <w:hyperlink r:id="rId11" w:history="1">
              <w:r w:rsidR="00F215BE" w:rsidRPr="00DD127F">
                <w:rPr>
                  <w:rStyle w:val="Hyperlink"/>
                  <w:rFonts w:ascii="Calibri" w:hAnsi="Calibri" w:cs="Calibri"/>
                </w:rPr>
                <w:t>srilathareddy550@gmail.com</w:t>
              </w:r>
            </w:hyperlink>
          </w:p>
        </w:tc>
        <w:tc>
          <w:tcPr>
            <w:tcW w:w="142" w:type="dxa"/>
            <w:vAlign w:val="center"/>
          </w:tcPr>
          <w:p w14:paraId="1C818344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</w:rPr>
              <w:t xml:space="preserve">     </w:t>
            </w: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2F958898" w14:textId="77777777" w:rsidR="00F215BE" w:rsidRPr="00174856" w:rsidRDefault="00F215BE" w:rsidP="00F215BE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174856">
              <w:rPr>
                <w:rStyle w:val="Emphasis"/>
                <w:rFonts w:ascii="Calibri" w:hAnsi="Calibri" w:cs="Calibri"/>
              </w:rPr>
              <w:t>A</w:t>
            </w:r>
          </w:p>
        </w:tc>
        <w:tc>
          <w:tcPr>
            <w:tcW w:w="142" w:type="dxa"/>
            <w:vAlign w:val="center"/>
          </w:tcPr>
          <w:p w14:paraId="16A5EE3C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6B1446B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  <w:color w:val="384347"/>
                <w:szCs w:val="20"/>
              </w:rPr>
              <w:t>Rotterdam, Netherlands</w:t>
            </w:r>
          </w:p>
        </w:tc>
        <w:tc>
          <w:tcPr>
            <w:tcW w:w="142" w:type="dxa"/>
            <w:vAlign w:val="center"/>
          </w:tcPr>
          <w:p w14:paraId="099AA7CC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0D23F862" w14:textId="77777777" w:rsidR="00F215BE" w:rsidRPr="00174856" w:rsidRDefault="00F215BE" w:rsidP="00F215BE">
            <w:pPr>
              <w:jc w:val="center"/>
              <w:rPr>
                <w:rStyle w:val="Emphasis"/>
                <w:rFonts w:ascii="Calibri" w:hAnsi="Calibri" w:cs="Calibri"/>
              </w:rPr>
            </w:pPr>
            <w:r w:rsidRPr="00174856">
              <w:rPr>
                <w:rStyle w:val="Emphasis"/>
                <w:rFonts w:ascii="Calibri" w:hAnsi="Calibri" w:cs="Calibri"/>
              </w:rPr>
              <w:t>W</w:t>
            </w:r>
          </w:p>
        </w:tc>
        <w:tc>
          <w:tcPr>
            <w:tcW w:w="142" w:type="dxa"/>
            <w:vAlign w:val="center"/>
          </w:tcPr>
          <w:p w14:paraId="37FC6EB7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  <w:vAlign w:val="center"/>
          </w:tcPr>
          <w:p w14:paraId="6A303546" w14:textId="77777777" w:rsidR="00F215BE" w:rsidRPr="00174856" w:rsidRDefault="00000000" w:rsidP="00F215BE">
            <w:pPr>
              <w:rPr>
                <w:rFonts w:ascii="Calibri" w:hAnsi="Calibri" w:cs="Calibri"/>
              </w:rPr>
            </w:pPr>
            <w:hyperlink r:id="rId12" w:history="1">
              <w:proofErr w:type="spellStart"/>
              <w:r w:rsidR="00F215BE" w:rsidRPr="00DD127F">
                <w:rPr>
                  <w:rStyle w:val="Hyperlink"/>
                  <w:rFonts w:ascii="Calibri" w:hAnsi="Calibri" w:cs="Calibri"/>
                </w:rPr>
                <w:t>Linkedin</w:t>
              </w:r>
              <w:proofErr w:type="spellEnd"/>
            </w:hyperlink>
          </w:p>
        </w:tc>
      </w:tr>
      <w:tr w:rsidR="00F215BE" w:rsidRPr="00174856" w14:paraId="71CF0624" w14:textId="77777777" w:rsidTr="00F215BE">
        <w:trPr>
          <w:trHeight w:val="161"/>
        </w:trPr>
        <w:tc>
          <w:tcPr>
            <w:tcW w:w="10992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6F8F9188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229FF9A9" w14:textId="77777777" w:rsidTr="00F215BE">
        <w:trPr>
          <w:trHeight w:val="174"/>
        </w:trPr>
        <w:tc>
          <w:tcPr>
            <w:tcW w:w="71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2E2B771C" w14:textId="77777777" w:rsidR="00F215BE" w:rsidRPr="00174856" w:rsidRDefault="00F215BE" w:rsidP="00F215BE">
            <w:pPr>
              <w:pStyle w:val="Heading3"/>
              <w:ind w:left="0"/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</w:rPr>
              <w:t>summary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54853387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1516B164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7E081F3F" w14:textId="77777777" w:rsidTr="00F215BE">
        <w:trPr>
          <w:trHeight w:val="426"/>
        </w:trPr>
        <w:tc>
          <w:tcPr>
            <w:tcW w:w="71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6E3981F0" w14:textId="77777777" w:rsidR="00F215BE" w:rsidRPr="00174856" w:rsidRDefault="00F215BE" w:rsidP="00F215BE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vAlign w:val="bottom"/>
          </w:tcPr>
          <w:p w14:paraId="2F3AC136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shd w:val="clear" w:color="auto" w:fill="CADEE5" w:themeFill="background2"/>
            <w:vAlign w:val="bottom"/>
          </w:tcPr>
          <w:p w14:paraId="7C12F32E" w14:textId="77777777" w:rsidR="00F215BE" w:rsidRPr="002B72F7" w:rsidRDefault="00F215BE" w:rsidP="00F215BE">
            <w:pPr>
              <w:pStyle w:val="Heading3"/>
              <w:ind w:left="0"/>
              <w:rPr>
                <w:rFonts w:ascii="Calibri" w:hAnsi="Calibri" w:cs="Calibri"/>
                <w:u w:val="single"/>
              </w:rPr>
            </w:pPr>
            <w:r w:rsidRPr="002B72F7">
              <w:rPr>
                <w:rFonts w:ascii="Calibri" w:hAnsi="Calibri" w:cs="Calibri"/>
                <w:u w:val="single"/>
              </w:rPr>
              <w:t>Key Skills</w:t>
            </w:r>
          </w:p>
        </w:tc>
      </w:tr>
      <w:tr w:rsidR="00F215BE" w:rsidRPr="00174856" w14:paraId="30AF28C8" w14:textId="77777777" w:rsidTr="00F215BE">
        <w:trPr>
          <w:trHeight w:val="1684"/>
        </w:trPr>
        <w:tc>
          <w:tcPr>
            <w:tcW w:w="7146" w:type="dxa"/>
            <w:gridSpan w:val="12"/>
            <w:tcBorders>
              <w:top w:val="single" w:sz="8" w:space="0" w:color="2C3B57" w:themeColor="text2"/>
            </w:tcBorders>
          </w:tcPr>
          <w:p w14:paraId="18A3B7B0" w14:textId="6FC97E87" w:rsidR="00F215BE" w:rsidRPr="0076580A" w:rsidRDefault="00F215BE" w:rsidP="00F215BE">
            <w:pPr>
              <w:pStyle w:val="Text"/>
              <w:ind w:left="0"/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</w:pP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>After pursuing my computer science bachelor's degree, I got an opportunity to work as a data analyst on Tableau for about two and half years in Hyderabad, India. Then due to my family situation, relocation</w:t>
            </w:r>
            <w:r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</w:t>
            </w: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>and also full-time parenting, I had a pause in my career</w:t>
            </w:r>
            <w:r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after 2017</w:t>
            </w: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but my desire for self-development made me to work as a part time tutor and did self-study and practice about data analytics on my own. As I now decided to settle down in Netherlands, I want to resume my career with renewed energy. My recent training with </w:t>
            </w:r>
            <w:proofErr w:type="spellStart"/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>TechGrounds</w:t>
            </w:r>
            <w:proofErr w:type="spellEnd"/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</w:t>
            </w:r>
            <w:r w:rsidR="00096FEF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pathways in Netherlands </w:t>
            </w: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enabled me to understand about different learning opportunities in Netherlands and currently I am undergoing a Traineeship program at Azure Academy to improve my skills </w:t>
            </w:r>
            <w:proofErr w:type="gramStart"/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in </w:t>
            </w:r>
            <w:r w:rsidR="00096FEF"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Microsoft</w:t>
            </w:r>
            <w:proofErr w:type="gramEnd"/>
            <w:r w:rsidR="00096FEF"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Azure </w:t>
            </w:r>
            <w:r w:rsidR="00096FEF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Data Fundamentals, </w:t>
            </w: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Python, </w:t>
            </w:r>
            <w:proofErr w:type="spellStart"/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>PowerBI</w:t>
            </w:r>
            <w:proofErr w:type="spellEnd"/>
            <w:r w:rsidR="00096FEF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 xml:space="preserve"> and </w:t>
            </w:r>
            <w:r w:rsidRPr="0076580A">
              <w:rPr>
                <w:rFonts w:ascii="Calibri" w:hAnsi="Calibri" w:cs="Calibri"/>
                <w:color w:val="384347"/>
                <w:sz w:val="18"/>
                <w:szCs w:val="18"/>
                <w:shd w:val="clear" w:color="auto" w:fill="FFFFFF"/>
              </w:rPr>
              <w:t>SQL and so that I am prepared for an opportunity in your organization. I am self-motivated, committed and passionate aspirant who is ready to face challenges and excited to overcome them. I am confident that I will be able to deliver in multicultural, distributed and hybrid working teams in dynamic IT world.</w:t>
            </w:r>
          </w:p>
          <w:p w14:paraId="5BCAA1E5" w14:textId="77777777" w:rsidR="00F215BE" w:rsidRPr="00174856" w:rsidRDefault="00F215BE" w:rsidP="00F215BE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07B1A88F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62" w:type="dxa"/>
            <w:gridSpan w:val="6"/>
            <w:vMerge w:val="restart"/>
            <w:shd w:val="clear" w:color="auto" w:fill="CADEE5" w:themeFill="background2"/>
          </w:tcPr>
          <w:p w14:paraId="459C2BAC" w14:textId="77777777" w:rsidR="00F215BE" w:rsidRPr="00174856" w:rsidRDefault="00F215BE" w:rsidP="00F215BE">
            <w:pPr>
              <w:pStyle w:val="Default"/>
              <w:rPr>
                <w:rFonts w:ascii="Calibri" w:hAnsi="Calibri" w:cs="Calibri"/>
              </w:rPr>
            </w:pPr>
          </w:p>
          <w:p w14:paraId="13444865" w14:textId="1FEC4E51" w:rsidR="00F215BE" w:rsidRPr="002B72F7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Python. Tableau Desktop and public. Microsoft Power BI. Power Query Editor. SQ</w:t>
            </w:r>
            <w:r w:rsidR="00952936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L Server Management studio</w:t>
            </w:r>
            <w:r w:rsidR="00733C49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.</w:t>
            </w:r>
            <w:r w:rsidR="0022724D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 Microsoft SQL Server 2012</w:t>
            </w:r>
            <w:r w:rsidR="00733C49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.</w:t>
            </w:r>
            <w:r w:rsidR="0057289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 </w:t>
            </w:r>
            <w:r w:rsidR="0022724D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TSQL(Transact-SQL)</w:t>
            </w:r>
            <w:r w:rsidR="00733C49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. </w:t>
            </w: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Data Cleaning and Data Modelling. </w:t>
            </w:r>
            <w:proofErr w:type="spellStart"/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Excel</w:t>
            </w:r>
            <w:r w:rsidR="00733C49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.</w:t>
            </w:r>
            <w:r w:rsidR="000F2AC5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Grafana</w:t>
            </w:r>
            <w:proofErr w:type="spellEnd"/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.</w:t>
            </w:r>
          </w:p>
          <w:p w14:paraId="3D99F52D" w14:textId="77777777" w:rsidR="00F215BE" w:rsidRPr="002B72F7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</w:p>
          <w:p w14:paraId="565F98D0" w14:textId="77777777" w:rsidR="00F215BE" w:rsidRPr="002B72F7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HTML. Java. Slack. Visual Studio code.</w:t>
            </w: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GIThub.</w:t>
            </w:r>
          </w:p>
          <w:p w14:paraId="2C7638C2" w14:textId="77777777" w:rsidR="00F215BE" w:rsidRPr="003C65FC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b/>
                <w:bCs/>
                <w:color w:val="404040" w:themeColor="text1" w:themeTint="BF"/>
                <w:sz w:val="28"/>
                <w:szCs w:val="28"/>
                <w:u w:val="single"/>
              </w:rPr>
            </w:pPr>
          </w:p>
          <w:p w14:paraId="4E6C321C" w14:textId="77777777" w:rsidR="00F215BE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b/>
                <w:bCs/>
                <w:color w:val="404040" w:themeColor="text1" w:themeTint="BF"/>
                <w:sz w:val="28"/>
                <w:szCs w:val="28"/>
                <w:u w:val="single"/>
              </w:rPr>
            </w:pPr>
            <w:r w:rsidRPr="003C65FC">
              <w:rPr>
                <w:rFonts w:ascii="Calibri" w:hAnsi="Calibri" w:cs="Calibri"/>
                <w:b/>
                <w:bCs/>
                <w:color w:val="404040" w:themeColor="text1" w:themeTint="BF"/>
                <w:sz w:val="28"/>
                <w:szCs w:val="28"/>
                <w:u w:val="single"/>
              </w:rPr>
              <w:t>CORE QUALITIES</w:t>
            </w:r>
          </w:p>
          <w:p w14:paraId="27CB2887" w14:textId="77777777" w:rsidR="00F215BE" w:rsidRPr="003C65FC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b/>
                <w:bCs/>
                <w:color w:val="404040" w:themeColor="text1" w:themeTint="BF"/>
                <w:sz w:val="28"/>
                <w:szCs w:val="28"/>
                <w:u w:val="single"/>
              </w:rPr>
            </w:pPr>
          </w:p>
          <w:p w14:paraId="37DE7A0B" w14:textId="62E505FE" w:rsidR="00F215BE" w:rsidRPr="002B72F7" w:rsidRDefault="00F215BE" w:rsidP="00F215BE">
            <w:pPr>
              <w:pStyle w:val="Default"/>
              <w:tabs>
                <w:tab w:val="left" w:pos="917"/>
              </w:tabs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Analytical Skills. Problem Solving. T</w:t>
            </w: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eam</w:t>
            </w:r>
            <w:r w:rsidR="003907E8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 player</w:t>
            </w: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. Time Management. Multi Tasking. Adaptability. Critical Thinking. Attention to Detail.</w:t>
            </w: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 xml:space="preserve"> Learn from Mistakes. Solution Oriented.</w:t>
            </w:r>
          </w:p>
          <w:p w14:paraId="6CFCB7E8" w14:textId="77777777" w:rsidR="00F215BE" w:rsidRPr="00174856" w:rsidRDefault="00F215BE" w:rsidP="00F215BE">
            <w:pPr>
              <w:pStyle w:val="Default"/>
              <w:rPr>
                <w:rFonts w:ascii="Calibri" w:hAnsi="Calibri" w:cs="Calibri"/>
              </w:rPr>
            </w:pPr>
          </w:p>
          <w:p w14:paraId="36283D29" w14:textId="1B24EEE0" w:rsidR="00F215BE" w:rsidRDefault="00F215BE" w:rsidP="00F215B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B72F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CERTIFICATION</w:t>
            </w:r>
            <w:r w:rsidR="0056330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</w:t>
            </w:r>
          </w:p>
          <w:p w14:paraId="40BF2DBA" w14:textId="77777777" w:rsidR="00F215BE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4A1EA0" w14:textId="1963995F" w:rsidR="00F215BE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Microsoft Azure data Fundamentals (DP-900)</w:t>
            </w:r>
            <w:r w:rsidR="00606C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(11/2023)</w:t>
            </w:r>
          </w:p>
          <w:p w14:paraId="1385A2BD" w14:textId="77777777" w:rsidR="00F215BE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8C0F280" w14:textId="77777777" w:rsidR="00F215BE" w:rsidRPr="002B72F7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 </w:t>
            </w:r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Certificate for successfully completing </w:t>
            </w:r>
            <w:proofErr w:type="spellStart"/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>Techmongers</w:t>
            </w:r>
            <w:proofErr w:type="spellEnd"/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workshop on coding with Python (04/2023</w:t>
            </w:r>
            <w:r w:rsidRPr="002B72F7"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>)</w:t>
            </w:r>
          </w:p>
          <w:p w14:paraId="6D23BC33" w14:textId="672C50AD" w:rsidR="00F215BE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>Tech mongers, Amsterdam</w:t>
            </w:r>
          </w:p>
          <w:p w14:paraId="0EF7F2B8" w14:textId="77777777" w:rsidR="00F215BE" w:rsidRPr="006F3BE8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9273437" w14:textId="77777777" w:rsidR="00F215BE" w:rsidRPr="002B72F7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 </w:t>
            </w:r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>Certificate</w:t>
            </w:r>
            <w:r w:rsidRPr="00D84D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Pathways Career Course</w:t>
            </w:r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(02/2022</w:t>
            </w:r>
            <w:r w:rsidRPr="00D84D2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500B04BC" w14:textId="12B93B80" w:rsidR="00F215BE" w:rsidRPr="00C34270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 w:rsidRPr="002B72F7">
              <w:rPr>
                <w:rFonts w:ascii="Calibri" w:hAnsi="Calibri" w:cs="Calibri"/>
                <w:color w:val="000000"/>
                <w:sz w:val="18"/>
                <w:szCs w:val="18"/>
              </w:rPr>
              <w:t>Tech grounds, Rotterdam</w:t>
            </w:r>
          </w:p>
          <w:p w14:paraId="51C18992" w14:textId="77777777" w:rsidR="00F215BE" w:rsidRPr="00174856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C3427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  <w:p w14:paraId="08C787C0" w14:textId="77777777" w:rsidR="00F215BE" w:rsidRPr="002B72F7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Languages</w:t>
            </w:r>
          </w:p>
          <w:p w14:paraId="69AF7ED4" w14:textId="77777777" w:rsidR="00F215BE" w:rsidRPr="00174856" w:rsidRDefault="00F215BE" w:rsidP="00F215BE">
            <w:pPr>
              <w:pStyle w:val="Defaul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0CA1800F" w14:textId="77777777" w:rsidR="00F215BE" w:rsidRDefault="00F215BE" w:rsidP="00F215BE">
            <w:pPr>
              <w:pStyle w:val="Default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English</w:t>
            </w:r>
          </w:p>
          <w:p w14:paraId="2ABA6849" w14:textId="77777777" w:rsidR="00F215BE" w:rsidRDefault="00F215BE" w:rsidP="00F215BE">
            <w:pPr>
              <w:pStyle w:val="Default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Telugu</w:t>
            </w:r>
          </w:p>
          <w:p w14:paraId="4C3F9222" w14:textId="77777777" w:rsidR="00F215BE" w:rsidRDefault="00F215BE" w:rsidP="00F215BE">
            <w:pPr>
              <w:pStyle w:val="Default"/>
              <w:numPr>
                <w:ilvl w:val="0"/>
                <w:numId w:val="3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Dutch level A2</w:t>
            </w:r>
          </w:p>
          <w:p w14:paraId="3DD6057B" w14:textId="77777777" w:rsidR="00F215BE" w:rsidRDefault="00F215BE" w:rsidP="00F215BE">
            <w:pPr>
              <w:pStyle w:val="Default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569D256F" w14:textId="77777777" w:rsidR="00F215BE" w:rsidRPr="00CA6458" w:rsidRDefault="00F215BE" w:rsidP="00F215BE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CA645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Personal Details</w:t>
            </w:r>
          </w:p>
          <w:p w14:paraId="65B206C9" w14:textId="77777777" w:rsidR="00F215BE" w:rsidRDefault="00F215BE" w:rsidP="00F215BE">
            <w:pPr>
              <w:pStyle w:val="Default"/>
              <w:rPr>
                <w:rFonts w:ascii="Calibri" w:hAnsi="Calibri" w:cs="Calibri"/>
              </w:rPr>
            </w:pPr>
          </w:p>
          <w:p w14:paraId="79BB49B2" w14:textId="740EBCBF" w:rsidR="00F215BE" w:rsidRPr="009A7F24" w:rsidRDefault="00F215BE" w:rsidP="00F215B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CA6458">
              <w:rPr>
                <w:rFonts w:ascii="Calibri" w:hAnsi="Calibri" w:cs="Calibri"/>
                <w:b/>
                <w:bCs/>
                <w:sz w:val="20"/>
                <w:szCs w:val="20"/>
              </w:rPr>
              <w:t>DOB</w:t>
            </w:r>
            <w:r w:rsidRPr="00CA6458">
              <w:rPr>
                <w:rFonts w:ascii="Calibri" w:hAnsi="Calibri" w:cs="Calibri"/>
                <w:b/>
                <w:bCs/>
              </w:rPr>
              <w:t>:</w:t>
            </w:r>
            <w:r w:rsidR="001C2D8B">
              <w:rPr>
                <w:rFonts w:ascii="Calibri" w:hAnsi="Calibri" w:cs="Calibri"/>
                <w:b/>
                <w:bCs/>
              </w:rPr>
              <w:t xml:space="preserve"> </w:t>
            </w:r>
            <w:r w:rsidRPr="009A7F24">
              <w:rPr>
                <w:rFonts w:ascii="Calibri" w:hAnsi="Calibri" w:cs="Calibri"/>
                <w:sz w:val="18"/>
                <w:szCs w:val="18"/>
              </w:rPr>
              <w:t>17-07-1991</w:t>
            </w:r>
          </w:p>
          <w:p w14:paraId="21073B76" w14:textId="77777777" w:rsidR="00F215BE" w:rsidRPr="009A7F24" w:rsidRDefault="00F215BE" w:rsidP="00F215B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A7F24">
              <w:rPr>
                <w:rFonts w:ascii="Calibri" w:hAnsi="Calibri" w:cs="Calibri"/>
                <w:sz w:val="18"/>
                <w:szCs w:val="18"/>
              </w:rPr>
              <w:t>Having Ne</w:t>
            </w:r>
            <w:r>
              <w:rPr>
                <w:rFonts w:ascii="Calibri" w:hAnsi="Calibri" w:cs="Calibri"/>
                <w:sz w:val="18"/>
                <w:szCs w:val="18"/>
              </w:rPr>
              <w:t>th</w:t>
            </w:r>
            <w:r w:rsidRPr="009A7F24">
              <w:rPr>
                <w:rFonts w:ascii="Calibri" w:hAnsi="Calibri" w:cs="Calibri"/>
                <w:sz w:val="18"/>
                <w:szCs w:val="18"/>
              </w:rPr>
              <w:t>erlands Driving License</w:t>
            </w:r>
          </w:p>
          <w:p w14:paraId="2D80D2D8" w14:textId="77777777" w:rsidR="00F215BE" w:rsidRPr="00174856" w:rsidRDefault="00F215BE" w:rsidP="00F215BE">
            <w:pPr>
              <w:pStyle w:val="Default"/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</w:rPr>
              <w:t xml:space="preserve"> </w:t>
            </w:r>
          </w:p>
          <w:p w14:paraId="42256C0E" w14:textId="77777777" w:rsidR="00F215BE" w:rsidRPr="00174856" w:rsidRDefault="00F215BE" w:rsidP="00F215BE">
            <w:pPr>
              <w:pStyle w:val="Heading3"/>
              <w:ind w:left="0"/>
              <w:rPr>
                <w:rFonts w:ascii="Calibri" w:hAnsi="Calibri" w:cs="Calibri"/>
              </w:rPr>
            </w:pPr>
          </w:p>
        </w:tc>
      </w:tr>
      <w:tr w:rsidR="00F215BE" w:rsidRPr="00174856" w14:paraId="47D5FCEE" w14:textId="77777777" w:rsidTr="00F215BE">
        <w:trPr>
          <w:trHeight w:val="567"/>
        </w:trPr>
        <w:tc>
          <w:tcPr>
            <w:tcW w:w="71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ABC5660" w14:textId="77777777" w:rsidR="00F215BE" w:rsidRPr="00174856" w:rsidRDefault="00F215BE" w:rsidP="00F215BE">
            <w:pPr>
              <w:pStyle w:val="Heading3"/>
              <w:ind w:left="0"/>
              <w:rPr>
                <w:rFonts w:ascii="Calibri" w:hAnsi="Calibri" w:cs="Calibri"/>
              </w:rPr>
            </w:pPr>
            <w:r w:rsidRPr="00174856">
              <w:rPr>
                <w:rFonts w:ascii="Calibri" w:hAnsi="Calibri" w:cs="Calibri"/>
              </w:rPr>
              <w:t>Education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364A72EC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vMerge/>
            <w:shd w:val="clear" w:color="auto" w:fill="CADEE5" w:themeFill="background2"/>
            <w:vAlign w:val="center"/>
          </w:tcPr>
          <w:p w14:paraId="61279D9A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4DF16CDF" w14:textId="77777777" w:rsidTr="00F215BE">
        <w:trPr>
          <w:trHeight w:val="567"/>
        </w:trPr>
        <w:tc>
          <w:tcPr>
            <w:tcW w:w="7146" w:type="dxa"/>
            <w:gridSpan w:val="12"/>
            <w:tcBorders>
              <w:top w:val="single" w:sz="8" w:space="0" w:color="2C3B57" w:themeColor="text2"/>
            </w:tcBorders>
            <w:vAlign w:val="bottom"/>
          </w:tcPr>
          <w:p w14:paraId="77550415" w14:textId="2BD5B1CB" w:rsidR="00F215BE" w:rsidRPr="00174856" w:rsidRDefault="00F215BE" w:rsidP="00F215BE">
            <w:pPr>
              <w:pStyle w:val="Text"/>
              <w:spacing w:line="276" w:lineRule="auto"/>
              <w:ind w:left="0"/>
              <w:rPr>
                <w:rFonts w:ascii="Calibri" w:hAnsi="Calibri" w:cs="Calibri"/>
                <w:color w:val="477D91" w:themeColor="background2" w:themeShade="80"/>
              </w:rPr>
            </w:pPr>
            <w:r w:rsidRPr="00174856">
              <w:rPr>
                <w:rFonts w:ascii="Calibri" w:hAnsi="Calibri" w:cs="Calibri"/>
                <w:color w:val="477D91" w:themeColor="background2" w:themeShade="80"/>
              </w:rPr>
              <w:t xml:space="preserve">Data Engineering </w:t>
            </w:r>
            <w:r w:rsidR="0090379D">
              <w:rPr>
                <w:rFonts w:ascii="Calibri" w:hAnsi="Calibri" w:cs="Calibri"/>
                <w:color w:val="477D91" w:themeColor="background2" w:themeShade="80"/>
              </w:rPr>
              <w:t>Program</w:t>
            </w:r>
            <w:r w:rsidRPr="00174856">
              <w:rPr>
                <w:rFonts w:ascii="Calibri" w:hAnsi="Calibri" w:cs="Calibri"/>
                <w:color w:val="477D91" w:themeColor="background2" w:themeShade="80"/>
              </w:rPr>
              <w:t xml:space="preserve"> at Azure Academy, Zwolle</w:t>
            </w:r>
            <w:r>
              <w:rPr>
                <w:rFonts w:ascii="Calibri" w:hAnsi="Calibri" w:cs="Calibri"/>
                <w:color w:val="477D91" w:themeColor="background2" w:themeShade="80"/>
              </w:rPr>
              <w:t xml:space="preserve"> </w:t>
            </w:r>
            <w:r w:rsidRPr="00174856">
              <w:rPr>
                <w:rFonts w:ascii="Calibri" w:hAnsi="Calibri" w:cs="Calibri"/>
                <w:color w:val="477D91" w:themeColor="background2" w:themeShade="80"/>
              </w:rPr>
              <w:t>(2023-</w:t>
            </w:r>
            <w:r w:rsidR="0090379D">
              <w:rPr>
                <w:rFonts w:ascii="Calibri" w:hAnsi="Calibri" w:cs="Calibri"/>
                <w:color w:val="477D91" w:themeColor="background2" w:themeShade="80"/>
              </w:rPr>
              <w:t>February 2024</w:t>
            </w:r>
            <w:r w:rsidRPr="00174856">
              <w:rPr>
                <w:rFonts w:ascii="Calibri" w:hAnsi="Calibri" w:cs="Calibri"/>
                <w:color w:val="477D91" w:themeColor="background2" w:themeShade="80"/>
              </w:rPr>
              <w:t>)</w:t>
            </w:r>
          </w:p>
          <w:p w14:paraId="138AA0BA" w14:textId="77777777" w:rsidR="00F215BE" w:rsidRDefault="00F215BE" w:rsidP="00F215BE">
            <w:pPr>
              <w:pStyle w:val="Text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t>Data Management, SQL, Power BI</w:t>
            </w:r>
            <w:r>
              <w:rPr>
                <w:rFonts w:ascii="Calibri" w:hAnsi="Calibri" w:cs="Calibri"/>
                <w:sz w:val="18"/>
                <w:szCs w:val="18"/>
              </w:rPr>
              <w:t>, Python</w:t>
            </w:r>
          </w:p>
          <w:p w14:paraId="3722435D" w14:textId="63FFAA3B" w:rsidR="00A91757" w:rsidRDefault="00F215BE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Experienced in Python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Programing </w:t>
            </w:r>
            <w:r w:rsidR="003907E8"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</w:p>
          <w:p w14:paraId="4844C63A" w14:textId="34FEC1C6" w:rsidR="00F215BE" w:rsidRDefault="00A91757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91757">
              <w:rPr>
                <w:rFonts w:ascii="Calibri" w:hAnsi="Calibri" w:cs="Calibri"/>
                <w:color w:val="374151"/>
                <w:sz w:val="18"/>
                <w:szCs w:val="18"/>
              </w:rPr>
              <w:t>Implemented Matplotlib to visualize trends and patterns</w:t>
            </w:r>
            <w:r w:rsidR="00F215BE" w:rsidRPr="00A9175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FB313E4" w14:textId="19AB8450" w:rsidR="003D187A" w:rsidRDefault="00952936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952936">
              <w:rPr>
                <w:rFonts w:ascii="Calibri" w:hAnsi="Calibri" w:cs="Calibri"/>
                <w:color w:val="374151"/>
                <w:sz w:val="18"/>
                <w:szCs w:val="18"/>
              </w:rPr>
              <w:t>Applied Pandas for data wrangling and analysis</w:t>
            </w:r>
            <w:r w:rsidR="003907E8">
              <w:rPr>
                <w:rFonts w:ascii="Calibri" w:hAnsi="Calibri" w:cs="Calibri"/>
                <w:color w:val="374151"/>
                <w:sz w:val="18"/>
                <w:szCs w:val="18"/>
              </w:rPr>
              <w:t>.</w:t>
            </w:r>
          </w:p>
          <w:p w14:paraId="252C4291" w14:textId="33164353" w:rsidR="00B4098B" w:rsidRPr="00B4098B" w:rsidRDefault="00B4098B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B4098B">
              <w:rPr>
                <w:rFonts w:ascii="Calibri" w:hAnsi="Calibri" w:cs="Calibri"/>
                <w:sz w:val="18"/>
                <w:szCs w:val="18"/>
              </w:rPr>
              <w:t xml:space="preserve">xperience in developing reports and dashboards using </w:t>
            </w:r>
            <w:proofErr w:type="spellStart"/>
            <w:r w:rsidRPr="00B4098B">
              <w:rPr>
                <w:rFonts w:ascii="Calibri" w:hAnsi="Calibri" w:cs="Calibri"/>
                <w:sz w:val="18"/>
                <w:szCs w:val="18"/>
              </w:rPr>
              <w:t>PowerB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</w:p>
          <w:p w14:paraId="3D15E2DA" w14:textId="3DB60425" w:rsidR="00B4098B" w:rsidRPr="00B4098B" w:rsidRDefault="00B4098B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B4098B">
              <w:rPr>
                <w:rFonts w:ascii="Calibri" w:hAnsi="Calibri" w:cs="Calibri"/>
                <w:sz w:val="18"/>
                <w:szCs w:val="18"/>
              </w:rPr>
              <w:t xml:space="preserve">Excellent knowledge of </w:t>
            </w:r>
            <w:proofErr w:type="spellStart"/>
            <w:r w:rsidRPr="00B4098B">
              <w:rPr>
                <w:rFonts w:ascii="Calibri" w:hAnsi="Calibri" w:cs="Calibri"/>
                <w:sz w:val="18"/>
                <w:szCs w:val="18"/>
              </w:rPr>
              <w:t>PowerBI</w:t>
            </w:r>
            <w:proofErr w:type="spellEnd"/>
            <w:r w:rsidRPr="00B4098B">
              <w:rPr>
                <w:rFonts w:ascii="Calibri" w:hAnsi="Calibri" w:cs="Calibri"/>
                <w:sz w:val="18"/>
                <w:szCs w:val="18"/>
              </w:rPr>
              <w:t xml:space="preserve"> and SQL</w:t>
            </w:r>
            <w:r w:rsidR="00AE199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558168C" w14:textId="6A61A991" w:rsidR="00952936" w:rsidRPr="003D187A" w:rsidRDefault="0022724D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3D187A">
              <w:rPr>
                <w:rFonts w:ascii="Calibri" w:hAnsi="Calibri" w:cs="Calibri"/>
                <w:color w:val="374151"/>
                <w:sz w:val="18"/>
                <w:szCs w:val="18"/>
              </w:rPr>
              <w:t>Designed and implemented a relational database schema in SQL Server 2012.</w:t>
            </w:r>
          </w:p>
          <w:p w14:paraId="00C17DCD" w14:textId="540EE11A" w:rsidR="0022724D" w:rsidRPr="0022724D" w:rsidRDefault="0022724D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22724D">
              <w:rPr>
                <w:rFonts w:ascii="Calibri" w:hAnsi="Calibri" w:cs="Calibri"/>
                <w:color w:val="374151"/>
                <w:sz w:val="18"/>
                <w:szCs w:val="18"/>
              </w:rPr>
              <w:t>Writing queries to retrieve and analyze data from multiple tables.</w:t>
            </w:r>
          </w:p>
          <w:p w14:paraId="31FBE0F3" w14:textId="77777777" w:rsidR="003D187A" w:rsidRDefault="00742CD0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22724D">
              <w:rPr>
                <w:rFonts w:ascii="Calibri" w:hAnsi="Calibri" w:cs="Calibri"/>
                <w:color w:val="374151"/>
                <w:sz w:val="18"/>
                <w:szCs w:val="18"/>
              </w:rPr>
              <w:t>Developed T</w:t>
            </w:r>
            <w:r w:rsidR="0022724D" w:rsidRPr="0022724D">
              <w:rPr>
                <w:rFonts w:ascii="Calibri" w:hAnsi="Calibri" w:cs="Calibri"/>
                <w:color w:val="374151"/>
                <w:sz w:val="18"/>
                <w:szCs w:val="18"/>
              </w:rPr>
              <w:t>-SQL queries for data extraction, transformation, and loading (ETL) processes.</w:t>
            </w:r>
          </w:p>
          <w:p w14:paraId="67D2B872" w14:textId="58FE61D4" w:rsidR="0022724D" w:rsidRPr="003D187A" w:rsidRDefault="0022724D" w:rsidP="003D187A">
            <w:pPr>
              <w:pStyle w:val="Text"/>
              <w:numPr>
                <w:ilvl w:val="0"/>
                <w:numId w:val="42"/>
              </w:numPr>
              <w:spacing w:line="276" w:lineRule="auto"/>
              <w:rPr>
                <w:rFonts w:ascii="Calibri" w:hAnsi="Calibri" w:cs="Calibri"/>
                <w:color w:val="374151"/>
                <w:sz w:val="18"/>
                <w:szCs w:val="18"/>
              </w:rPr>
            </w:pPr>
            <w:r w:rsidRPr="003D187A">
              <w:rPr>
                <w:rFonts w:ascii="Calibri" w:hAnsi="Calibri" w:cs="Calibri"/>
                <w:color w:val="374151"/>
                <w:sz w:val="18"/>
                <w:szCs w:val="18"/>
              </w:rPr>
              <w:t>Implemented and maintained foreign key relationships to ensure data integrity across multiple tables.</w:t>
            </w:r>
          </w:p>
          <w:p w14:paraId="117583ED" w14:textId="77777777" w:rsidR="00F215BE" w:rsidRDefault="00F215BE" w:rsidP="00F215BE">
            <w:pPr>
              <w:pStyle w:val="Text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t>Microsoft Azure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Fundamental’s</w:t>
            </w:r>
          </w:p>
          <w:p w14:paraId="6452E14E" w14:textId="2135E9D8" w:rsidR="00F215BE" w:rsidRDefault="00B4098B" w:rsidP="005A2492">
            <w:pPr>
              <w:pStyle w:val="Text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Experienced </w:t>
            </w:r>
            <w:r w:rsidR="00F215BE">
              <w:rPr>
                <w:rFonts w:ascii="Calibri" w:hAnsi="Calibri" w:cs="Calibri"/>
                <w:sz w:val="18"/>
                <w:szCs w:val="18"/>
              </w:rPr>
              <w:t xml:space="preserve">about the Cloud concepts, Azure Architecture and Services, Azure management and </w:t>
            </w:r>
            <w:r w:rsidR="00733C49">
              <w:rPr>
                <w:rFonts w:ascii="Calibri" w:hAnsi="Calibri" w:cs="Calibri"/>
                <w:sz w:val="18"/>
                <w:szCs w:val="18"/>
              </w:rPr>
              <w:t>governance</w:t>
            </w:r>
            <w:r w:rsidR="00F215BE">
              <w:rPr>
                <w:rFonts w:ascii="Calibri" w:hAnsi="Calibri" w:cs="Calibri"/>
                <w:sz w:val="18"/>
                <w:szCs w:val="18"/>
              </w:rPr>
              <w:t>. And also had lab experience.</w:t>
            </w:r>
          </w:p>
          <w:p w14:paraId="5A9A4EBE" w14:textId="77777777" w:rsidR="00F215BE" w:rsidRDefault="00F215BE" w:rsidP="00F215BE">
            <w:pPr>
              <w:pStyle w:val="Text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Microsoft Azure Data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Fundamentals(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DP-900)</w:t>
            </w:r>
          </w:p>
          <w:p w14:paraId="5B813DB5" w14:textId="4B41FDE4" w:rsidR="00A91757" w:rsidRPr="005A2492" w:rsidRDefault="00A91757" w:rsidP="005A2492">
            <w:pPr>
              <w:pStyle w:val="Text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91757">
              <w:rPr>
                <w:rFonts w:ascii="Calibri" w:hAnsi="Calibri" w:cs="Calibri"/>
                <w:color w:val="374151"/>
                <w:sz w:val="18"/>
                <w:szCs w:val="18"/>
              </w:rPr>
              <w:t>Knowledge of data warehousing concepts</w:t>
            </w:r>
            <w:r w:rsidR="00AE1998">
              <w:rPr>
                <w:rFonts w:ascii="Calibri" w:hAnsi="Calibri" w:cs="Calibri"/>
                <w:color w:val="374151"/>
                <w:sz w:val="18"/>
                <w:szCs w:val="18"/>
              </w:rPr>
              <w:t>.</w:t>
            </w:r>
          </w:p>
          <w:p w14:paraId="2FCE4BC2" w14:textId="66839F5A" w:rsidR="005A2492" w:rsidRPr="00B4098B" w:rsidRDefault="00F215BE" w:rsidP="005A2492">
            <w:pPr>
              <w:pStyle w:val="Text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A2492">
              <w:rPr>
                <w:rFonts w:ascii="Calibri" w:hAnsi="Calibri" w:cs="Calibri"/>
                <w:color w:val="494949"/>
                <w:sz w:val="18"/>
                <w:szCs w:val="18"/>
                <w:bdr w:val="none" w:sz="0" w:space="0" w:color="auto" w:frame="1"/>
              </w:rPr>
              <w:t>Had  experience</w:t>
            </w:r>
            <w:proofErr w:type="gramEnd"/>
            <w:r w:rsidRPr="005A2492">
              <w:rPr>
                <w:rFonts w:ascii="Calibri" w:hAnsi="Calibri" w:cs="Calibri"/>
                <w:color w:val="494949"/>
                <w:sz w:val="18"/>
                <w:szCs w:val="18"/>
                <w:bdr w:val="none" w:sz="0" w:space="0" w:color="auto" w:frame="1"/>
              </w:rPr>
              <w:t xml:space="preserve"> in concepts of Azure Data fundamental’s such as creating virtual machines etc. </w:t>
            </w:r>
          </w:p>
          <w:p w14:paraId="65A26EBA" w14:textId="2118ECD6" w:rsidR="00B4098B" w:rsidRDefault="00B4098B" w:rsidP="005A2492">
            <w:pPr>
              <w:pStyle w:val="Text"/>
              <w:numPr>
                <w:ilvl w:val="0"/>
                <w:numId w:val="43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4098B">
              <w:rPr>
                <w:rFonts w:ascii="Calibri" w:hAnsi="Calibri" w:cs="Calibri"/>
                <w:sz w:val="18"/>
                <w:szCs w:val="18"/>
              </w:rPr>
              <w:t xml:space="preserve">Experienced about </w:t>
            </w:r>
            <w:proofErr w:type="spellStart"/>
            <w:r w:rsidRPr="00B4098B">
              <w:rPr>
                <w:rFonts w:ascii="Calibri" w:hAnsi="Calibri" w:cs="Calibri"/>
                <w:sz w:val="18"/>
                <w:szCs w:val="18"/>
              </w:rPr>
              <w:t>AzureSQL</w:t>
            </w:r>
            <w:proofErr w:type="spellEnd"/>
            <w:r w:rsidRPr="00B4098B">
              <w:rPr>
                <w:rFonts w:ascii="Calibri" w:hAnsi="Calibri" w:cs="Calibri"/>
                <w:sz w:val="18"/>
                <w:szCs w:val="18"/>
              </w:rPr>
              <w:t>, Azure Data Factory &amp; Synapse Analytics</w:t>
            </w:r>
            <w:r w:rsidR="00AE199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769A740" w14:textId="77777777" w:rsidR="00AE1998" w:rsidRPr="00B4098B" w:rsidRDefault="00AE1998" w:rsidP="00AE1998">
            <w:pPr>
              <w:pStyle w:val="Text"/>
              <w:spacing w:line="276" w:lineRule="auto"/>
              <w:ind w:left="1610"/>
              <w:rPr>
                <w:rFonts w:ascii="Calibri" w:hAnsi="Calibri" w:cs="Calibri"/>
                <w:sz w:val="18"/>
                <w:szCs w:val="18"/>
              </w:rPr>
            </w:pPr>
          </w:p>
          <w:p w14:paraId="7C863D71" w14:textId="77777777" w:rsidR="00F215BE" w:rsidRPr="00174856" w:rsidRDefault="00F215BE" w:rsidP="00F215BE">
            <w:pPr>
              <w:pStyle w:val="Text"/>
              <w:spacing w:line="276" w:lineRule="auto"/>
              <w:ind w:left="0"/>
              <w:rPr>
                <w:rFonts w:ascii="Calibri" w:hAnsi="Calibri" w:cs="Calibri"/>
                <w:color w:val="4472C4" w:themeColor="accent1"/>
                <w:szCs w:val="22"/>
              </w:rPr>
            </w:pPr>
            <w:proofErr w:type="spellStart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Nederlands</w:t>
            </w:r>
            <w:proofErr w:type="spellEnd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 xml:space="preserve"> Taal A2 </w:t>
            </w:r>
            <w:proofErr w:type="spellStart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Niveau</w:t>
            </w:r>
            <w:proofErr w:type="spellEnd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 xml:space="preserve"> at </w:t>
            </w:r>
            <w:proofErr w:type="spellStart"/>
            <w:proofErr w:type="gramStart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Albeda,Capelle</w:t>
            </w:r>
            <w:proofErr w:type="spellEnd"/>
            <w:proofErr w:type="gramEnd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 xml:space="preserve"> </w:t>
            </w:r>
            <w:proofErr w:type="spellStart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aan</w:t>
            </w:r>
            <w:proofErr w:type="spellEnd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 xml:space="preserve"> den Ijssel (2023-Ongoing</w:t>
            </w:r>
            <w:r w:rsidRPr="00174856">
              <w:rPr>
                <w:rFonts w:ascii="Calibri" w:hAnsi="Calibri" w:cs="Calibri"/>
                <w:color w:val="4472C4" w:themeColor="accent1"/>
                <w:szCs w:val="22"/>
              </w:rPr>
              <w:t>)</w:t>
            </w:r>
          </w:p>
          <w:p w14:paraId="44F01EFF" w14:textId="77777777" w:rsidR="00F215BE" w:rsidRPr="0076580A" w:rsidRDefault="00F215BE" w:rsidP="00F215BE">
            <w:pPr>
              <w:pStyle w:val="Text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t>Learning Dutch level A2</w:t>
            </w:r>
          </w:p>
          <w:p w14:paraId="4AE1FBB8" w14:textId="7F3ECAD3" w:rsidR="00F215BE" w:rsidRPr="00174856" w:rsidRDefault="00F215BE" w:rsidP="00F215BE">
            <w:pPr>
              <w:pStyle w:val="Text"/>
              <w:spacing w:line="276" w:lineRule="auto"/>
              <w:ind w:left="0"/>
              <w:rPr>
                <w:rFonts w:ascii="Calibri" w:hAnsi="Calibri" w:cs="Calibri"/>
                <w:color w:val="477D91" w:themeColor="background2" w:themeShade="80"/>
                <w:szCs w:val="22"/>
              </w:rPr>
            </w:pPr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The Pathways Training Program (01/2023 to 02/2023</w:t>
            </w:r>
            <w:proofErr w:type="gramStart"/>
            <w:r w:rsidRPr="00174856">
              <w:rPr>
                <w:rFonts w:ascii="Calibri" w:hAnsi="Calibri" w:cs="Calibri"/>
                <w:color w:val="477D91" w:themeColor="background2" w:themeShade="80"/>
                <w:szCs w:val="22"/>
              </w:rPr>
              <w:t>)</w:t>
            </w:r>
            <w:r w:rsidR="00733C49">
              <w:rPr>
                <w:rFonts w:ascii="Calibri" w:hAnsi="Calibri" w:cs="Calibri"/>
                <w:color w:val="477D91" w:themeColor="background2" w:themeShade="80"/>
                <w:szCs w:val="22"/>
              </w:rPr>
              <w:t>,Netherlands</w:t>
            </w:r>
            <w:proofErr w:type="gramEnd"/>
          </w:p>
          <w:p w14:paraId="5A82AEF0" w14:textId="77777777" w:rsidR="00F215BE" w:rsidRPr="0076580A" w:rsidRDefault="00F215BE" w:rsidP="00F215BE">
            <w:pPr>
              <w:pStyle w:val="Text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t>Soft Skills: Learning to learn, Peer learning.</w:t>
            </w:r>
          </w:p>
          <w:p w14:paraId="627E1902" w14:textId="77777777" w:rsidR="00F215BE" w:rsidRPr="0076580A" w:rsidRDefault="00F215BE" w:rsidP="00F215BE">
            <w:pPr>
              <w:pStyle w:val="Text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Practical Skills: HTML, CSS, Python, JavaScript, AWS, Salesforce CRM, WordPress, Cybersecurity, LinkedIn, Slack </w:t>
            </w:r>
          </w:p>
          <w:p w14:paraId="1A924A2E" w14:textId="77777777" w:rsidR="00F215BE" w:rsidRPr="00174856" w:rsidRDefault="00F215BE" w:rsidP="00F215B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</w:pPr>
            <w:r w:rsidRPr="00174856"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  <w:t>Bachelor of Technology in Computer Science and Engineering</w:t>
            </w:r>
            <w:r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  <w:t xml:space="preserve"> </w:t>
            </w:r>
            <w:r w:rsidRPr="00174856"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  <w:t>(2008-2012)</w:t>
            </w:r>
          </w:p>
          <w:p w14:paraId="79348220" w14:textId="77777777" w:rsidR="00F215BE" w:rsidRPr="0076580A" w:rsidRDefault="00F215BE" w:rsidP="00F215BE">
            <w:pPr>
              <w:pStyle w:val="Text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</w:rPr>
            </w:pPr>
            <w:r w:rsidRPr="0076580A">
              <w:rPr>
                <w:rFonts w:ascii="Calibri" w:hAnsi="Calibri" w:cs="Calibri"/>
                <w:sz w:val="18"/>
                <w:szCs w:val="18"/>
              </w:rPr>
              <w:t>Ganapathy College of Engineering, JNTU University</w:t>
            </w:r>
          </w:p>
          <w:p w14:paraId="6E710766" w14:textId="77777777" w:rsidR="00F215BE" w:rsidRPr="00174856" w:rsidRDefault="00F215BE" w:rsidP="00F215BE">
            <w:pPr>
              <w:pStyle w:val="Text"/>
              <w:ind w:left="0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135C4FA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vMerge/>
            <w:shd w:val="clear" w:color="auto" w:fill="CADEE5" w:themeFill="background2"/>
            <w:vAlign w:val="center"/>
          </w:tcPr>
          <w:p w14:paraId="06D2541C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0A16D229" w14:textId="77777777" w:rsidTr="00F215BE">
        <w:trPr>
          <w:trHeight w:val="567"/>
        </w:trPr>
        <w:tc>
          <w:tcPr>
            <w:tcW w:w="71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1EA7CEB" w14:textId="77777777" w:rsidR="00F215BE" w:rsidRPr="00174856" w:rsidRDefault="00F215BE" w:rsidP="00F215BE">
            <w:pPr>
              <w:pStyle w:val="Heading3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</w:t>
            </w:r>
            <w:r w:rsidRPr="00174856">
              <w:rPr>
                <w:rFonts w:ascii="Calibri" w:hAnsi="Calibri" w:cs="Calibri"/>
              </w:rPr>
              <w:t>Experience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BC713B1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vMerge/>
            <w:shd w:val="clear" w:color="auto" w:fill="CADEE5" w:themeFill="background2"/>
            <w:vAlign w:val="center"/>
          </w:tcPr>
          <w:p w14:paraId="7F4B62B6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  <w:tr w:rsidR="00F215BE" w:rsidRPr="00174856" w14:paraId="734F3867" w14:textId="77777777" w:rsidTr="00F215BE">
        <w:trPr>
          <w:trHeight w:val="567"/>
        </w:trPr>
        <w:tc>
          <w:tcPr>
            <w:tcW w:w="7146" w:type="dxa"/>
            <w:gridSpan w:val="12"/>
            <w:tcBorders>
              <w:top w:val="single" w:sz="8" w:space="0" w:color="2C3B57" w:themeColor="text2"/>
            </w:tcBorders>
            <w:vAlign w:val="bottom"/>
          </w:tcPr>
          <w:p w14:paraId="2889340E" w14:textId="77777777" w:rsidR="00F215BE" w:rsidRPr="00D93AAA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</w:pPr>
            <w:r w:rsidRPr="00D93AAA"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  <w:t>Saahi Systems LTD (01/2015 - 04/2017)</w:t>
            </w:r>
          </w:p>
          <w:p w14:paraId="329EC9AA" w14:textId="77777777" w:rsidR="00F215BE" w:rsidRPr="00174856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0"/>
              </w:rPr>
            </w:pPr>
            <w:r w:rsidRPr="00174856">
              <w:rPr>
                <w:rFonts w:ascii="Calibri" w:hAnsi="Calibri" w:cs="Calibri"/>
                <w:color w:val="000000"/>
                <w:szCs w:val="20"/>
              </w:rPr>
              <w:t xml:space="preserve">India, </w:t>
            </w:r>
            <w:r w:rsidRPr="004E2A1C">
              <w:rPr>
                <w:rFonts w:ascii="Calibri" w:hAnsi="Calibri" w:cs="Calibri"/>
                <w:color w:val="000000"/>
                <w:szCs w:val="20"/>
              </w:rPr>
              <w:t>Hyderabad</w:t>
            </w:r>
          </w:p>
          <w:p w14:paraId="10AB4AAA" w14:textId="77777777" w:rsidR="00F215BE" w:rsidRPr="004E2A1C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  <w:p w14:paraId="165C0F50" w14:textId="77777777" w:rsidR="00F215BE" w:rsidRPr="004E2A1C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</w:pPr>
            <w:r w:rsidRPr="00D93AAA">
              <w:rPr>
                <w:rFonts w:ascii="Calibri" w:hAnsi="Calibri" w:cs="Calibri"/>
                <w:color w:val="477D91" w:themeColor="background2" w:themeShade="80"/>
                <w:sz w:val="22"/>
                <w:szCs w:val="22"/>
              </w:rPr>
              <w:t>Project: Epay</w:t>
            </w:r>
          </w:p>
          <w:p w14:paraId="64C42256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Epay system is a payment gateway is an e commerce application service provider service that authorizes online credit card payments for online retailers and e-business and provides prepaid mobile top-up vouchers, sports ticket vouchers. Epay is the world’s leading prepaid payments processor, offering payment and distribution services. </w:t>
            </w:r>
          </w:p>
          <w:p w14:paraId="536638DF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Good understanding of tableau desktop architecture for designing and developing dashboards.</w:t>
            </w:r>
          </w:p>
          <w:p w14:paraId="13A0B7FA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Have developed several tableau dashboards and published into tableau server which helped clients to view timely reports. </w:t>
            </w:r>
          </w:p>
          <w:p w14:paraId="17BEBA0E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Got a chance to work on tableau desktop tool and i used to publish few reports on tableau public as well and used also tableau reader. </w:t>
            </w:r>
          </w:p>
          <w:p w14:paraId="0AF46276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I have used sql queries to retrieve necessary data as per client needs. </w:t>
            </w:r>
          </w:p>
          <w:p w14:paraId="5C720542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Have practiced developing several reports on my personal interest and published them into tableau public.</w:t>
            </w:r>
          </w:p>
          <w:p w14:paraId="1D409E41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I have also used features in tableau like lod expressions. </w:t>
            </w:r>
          </w:p>
          <w:p w14:paraId="5303DEF5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To enhance my knowledge, I learned about power query editor and Microsoft Power BI on my own. </w:t>
            </w:r>
          </w:p>
          <w:p w14:paraId="568D3172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Having basic knowledge in agile methodology. </w:t>
            </w:r>
          </w:p>
          <w:p w14:paraId="01AED775" w14:textId="77777777" w:rsidR="00F215BE" w:rsidRPr="0076580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76580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I have worked to prepare iso documentation which helped my company to secure iso 9001:2008 certification and got appreciated for the good work.</w:t>
            </w:r>
          </w:p>
          <w:p w14:paraId="2B8C4C57" w14:textId="77777777" w:rsidR="00F215BE" w:rsidRPr="001F1871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C3B57" w:themeColor="text2"/>
                <w:sz w:val="28"/>
                <w:szCs w:val="28"/>
                <w:u w:val="single"/>
              </w:rPr>
            </w:pPr>
          </w:p>
          <w:p w14:paraId="40597F39" w14:textId="77777777" w:rsidR="00F215BE" w:rsidRPr="001F1871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C3B57" w:themeColor="text2"/>
                <w:sz w:val="28"/>
                <w:szCs w:val="28"/>
                <w:u w:val="single"/>
              </w:rPr>
            </w:pPr>
            <w:r w:rsidRPr="001F1871">
              <w:rPr>
                <w:rFonts w:ascii="Calibri" w:hAnsi="Calibri" w:cs="Calibri"/>
                <w:b/>
                <w:bCs/>
                <w:color w:val="2C3B57" w:themeColor="text2"/>
                <w:sz w:val="28"/>
                <w:szCs w:val="28"/>
                <w:u w:val="single"/>
              </w:rPr>
              <w:t>Volunteer Experience (2018-2022)</w:t>
            </w:r>
          </w:p>
          <w:p w14:paraId="7E3C7E55" w14:textId="77777777" w:rsidR="00AE1998" w:rsidRDefault="00AE1998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72817A" w14:textId="0AC9E400" w:rsidR="00F215BE" w:rsidRPr="00D93AAA" w:rsidRDefault="00F215BE" w:rsidP="00F215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  <w:r w:rsidRPr="00D93AAA">
              <w:rPr>
                <w:rFonts w:ascii="Calibri" w:hAnsi="Calibri" w:cs="Calibri"/>
                <w:color w:val="000000"/>
                <w:szCs w:val="22"/>
              </w:rPr>
              <w:t xml:space="preserve"> - </w:t>
            </w:r>
            <w:r>
              <w:rPr>
                <w:rFonts w:ascii="Calibri" w:hAnsi="Calibri" w:cs="Calibri"/>
                <w:color w:val="000000"/>
                <w:szCs w:val="22"/>
              </w:rPr>
              <w:t>Online</w:t>
            </w:r>
          </w:p>
          <w:p w14:paraId="1AFFD4A8" w14:textId="77777777" w:rsidR="00F215BE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 w:rsidRPr="00A2310B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I taught Mathematics and Telugu (native language) language to the foreign students.</w:t>
            </w:r>
          </w:p>
          <w:p w14:paraId="638DE0E9" w14:textId="2C5FF3C0" w:rsidR="00F215BE" w:rsidRPr="00407DBA" w:rsidRDefault="00F215BE" w:rsidP="00F215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I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could improve my mathematics skills while teaching the students. </w:t>
            </w:r>
            <w:r w:rsidR="00733C49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A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s a math tutor for little kids, 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I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had 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an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awesome 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opportunity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to help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young explore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r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s</w:t>
            </w:r>
            <w:r w:rsidR="00685B6D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to</w:t>
            </w:r>
            <w:r w:rsidRPr="00407DBA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 xml:space="preserve"> discover the magical world of numbers</w:t>
            </w:r>
            <w:r w:rsidR="00C51972">
              <w:rPr>
                <w:rFonts w:ascii="Calibri" w:hAnsi="Calibri" w:cs="Calibri"/>
                <w:cap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54FA271B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  <w:tc>
          <w:tcPr>
            <w:tcW w:w="3562" w:type="dxa"/>
            <w:gridSpan w:val="6"/>
            <w:vMerge/>
            <w:shd w:val="clear" w:color="auto" w:fill="CADEE5" w:themeFill="background2"/>
            <w:vAlign w:val="center"/>
          </w:tcPr>
          <w:p w14:paraId="1BBB1632" w14:textId="77777777" w:rsidR="00F215BE" w:rsidRPr="00174856" w:rsidRDefault="00F215BE" w:rsidP="00F215BE">
            <w:pPr>
              <w:rPr>
                <w:rFonts w:ascii="Calibri" w:hAnsi="Calibri" w:cs="Calibri"/>
              </w:rPr>
            </w:pPr>
          </w:p>
        </w:tc>
      </w:tr>
    </w:tbl>
    <w:p w14:paraId="68080230" w14:textId="77777777" w:rsidR="00D06709" w:rsidRPr="00174856" w:rsidRDefault="00D06709" w:rsidP="00DF1CB4">
      <w:pPr>
        <w:rPr>
          <w:rFonts w:ascii="Calibri" w:hAnsi="Calibri" w:cs="Calibri"/>
          <w:sz w:val="8"/>
          <w:szCs w:val="12"/>
        </w:rPr>
      </w:pPr>
    </w:p>
    <w:p w14:paraId="76DD58FA" w14:textId="77777777" w:rsidR="00AB03FA" w:rsidRPr="00174856" w:rsidRDefault="00AB03FA" w:rsidP="00DF1CB4">
      <w:pPr>
        <w:rPr>
          <w:rFonts w:ascii="Calibri" w:hAnsi="Calibri" w:cs="Calibri"/>
        </w:rPr>
      </w:pPr>
    </w:p>
    <w:sectPr w:rsidR="00AB03FA" w:rsidRPr="00174856" w:rsidSect="00DC10C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6559" w14:textId="77777777" w:rsidR="00DC10CD" w:rsidRDefault="00DC10CD" w:rsidP="00DF1CB4">
      <w:r>
        <w:separator/>
      </w:r>
    </w:p>
  </w:endnote>
  <w:endnote w:type="continuationSeparator" w:id="0">
    <w:p w14:paraId="75B9D4CE" w14:textId="77777777" w:rsidR="00DC10CD" w:rsidRDefault="00DC10CD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Inter">
    <w:altName w:val="In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737E" w14:textId="77777777" w:rsidR="00DC10CD" w:rsidRDefault="00DC10CD" w:rsidP="00DF1CB4">
      <w:r>
        <w:separator/>
      </w:r>
    </w:p>
  </w:footnote>
  <w:footnote w:type="continuationSeparator" w:id="0">
    <w:p w14:paraId="2939C584" w14:textId="77777777" w:rsidR="00DC10CD" w:rsidRDefault="00DC10CD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3F9"/>
    <w:multiLevelType w:val="hybridMultilevel"/>
    <w:tmpl w:val="72F2281A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2934DC5"/>
    <w:multiLevelType w:val="hybridMultilevel"/>
    <w:tmpl w:val="78667A56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41194"/>
    <w:multiLevelType w:val="hybridMultilevel"/>
    <w:tmpl w:val="20A01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F6D73"/>
    <w:multiLevelType w:val="hybridMultilevel"/>
    <w:tmpl w:val="44F253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56DBC"/>
    <w:multiLevelType w:val="hybridMultilevel"/>
    <w:tmpl w:val="1E2AB930"/>
    <w:lvl w:ilvl="0" w:tplc="200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CA525D"/>
    <w:multiLevelType w:val="hybridMultilevel"/>
    <w:tmpl w:val="60AE6FC2"/>
    <w:lvl w:ilvl="0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C1FA2F82">
      <w:numFmt w:val="bullet"/>
      <w:lvlText w:val="-"/>
      <w:lvlJc w:val="left"/>
      <w:pPr>
        <w:ind w:left="23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7" w15:restartNumberingAfterBreak="0">
    <w:nsid w:val="2F783BE7"/>
    <w:multiLevelType w:val="hybridMultilevel"/>
    <w:tmpl w:val="7C625FDA"/>
    <w:lvl w:ilvl="0" w:tplc="2000000F">
      <w:start w:val="1"/>
      <w:numFmt w:val="decimal"/>
      <w:lvlText w:val="%1."/>
      <w:lvlJc w:val="left"/>
      <w:pPr>
        <w:ind w:left="890" w:hanging="360"/>
      </w:pPr>
    </w:lvl>
    <w:lvl w:ilvl="1" w:tplc="20000019" w:tentative="1">
      <w:start w:val="1"/>
      <w:numFmt w:val="lowerLetter"/>
      <w:lvlText w:val="%2."/>
      <w:lvlJc w:val="left"/>
      <w:pPr>
        <w:ind w:left="1610" w:hanging="360"/>
      </w:pPr>
    </w:lvl>
    <w:lvl w:ilvl="2" w:tplc="2000001B" w:tentative="1">
      <w:start w:val="1"/>
      <w:numFmt w:val="lowerRoman"/>
      <w:lvlText w:val="%3."/>
      <w:lvlJc w:val="right"/>
      <w:pPr>
        <w:ind w:left="2330" w:hanging="180"/>
      </w:pPr>
    </w:lvl>
    <w:lvl w:ilvl="3" w:tplc="2000000F" w:tentative="1">
      <w:start w:val="1"/>
      <w:numFmt w:val="decimal"/>
      <w:lvlText w:val="%4."/>
      <w:lvlJc w:val="left"/>
      <w:pPr>
        <w:ind w:left="3050" w:hanging="360"/>
      </w:pPr>
    </w:lvl>
    <w:lvl w:ilvl="4" w:tplc="20000019" w:tentative="1">
      <w:start w:val="1"/>
      <w:numFmt w:val="lowerLetter"/>
      <w:lvlText w:val="%5."/>
      <w:lvlJc w:val="left"/>
      <w:pPr>
        <w:ind w:left="3770" w:hanging="360"/>
      </w:pPr>
    </w:lvl>
    <w:lvl w:ilvl="5" w:tplc="2000001B" w:tentative="1">
      <w:start w:val="1"/>
      <w:numFmt w:val="lowerRoman"/>
      <w:lvlText w:val="%6."/>
      <w:lvlJc w:val="right"/>
      <w:pPr>
        <w:ind w:left="4490" w:hanging="180"/>
      </w:pPr>
    </w:lvl>
    <w:lvl w:ilvl="6" w:tplc="2000000F" w:tentative="1">
      <w:start w:val="1"/>
      <w:numFmt w:val="decimal"/>
      <w:lvlText w:val="%7."/>
      <w:lvlJc w:val="left"/>
      <w:pPr>
        <w:ind w:left="5210" w:hanging="360"/>
      </w:pPr>
    </w:lvl>
    <w:lvl w:ilvl="7" w:tplc="20000019" w:tentative="1">
      <w:start w:val="1"/>
      <w:numFmt w:val="lowerLetter"/>
      <w:lvlText w:val="%8."/>
      <w:lvlJc w:val="left"/>
      <w:pPr>
        <w:ind w:left="5930" w:hanging="360"/>
      </w:pPr>
    </w:lvl>
    <w:lvl w:ilvl="8" w:tplc="200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1CB76C2"/>
    <w:multiLevelType w:val="hybridMultilevel"/>
    <w:tmpl w:val="A4FCF8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2CFF"/>
    <w:multiLevelType w:val="hybridMultilevel"/>
    <w:tmpl w:val="C6C2806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7651"/>
    <w:multiLevelType w:val="hybridMultilevel"/>
    <w:tmpl w:val="8BE8EED4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5692933"/>
    <w:multiLevelType w:val="hybridMultilevel"/>
    <w:tmpl w:val="8926EC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8625B"/>
    <w:multiLevelType w:val="hybridMultilevel"/>
    <w:tmpl w:val="2F182A04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3C0C4A57"/>
    <w:multiLevelType w:val="hybridMultilevel"/>
    <w:tmpl w:val="DBA61A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41C57"/>
    <w:multiLevelType w:val="hybridMultilevel"/>
    <w:tmpl w:val="F170D934"/>
    <w:lvl w:ilvl="0" w:tplc="A76C59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6460"/>
    <w:multiLevelType w:val="hybridMultilevel"/>
    <w:tmpl w:val="27FEC2EA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61A1FA9"/>
    <w:multiLevelType w:val="hybridMultilevel"/>
    <w:tmpl w:val="8E3C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7FF3"/>
    <w:multiLevelType w:val="hybridMultilevel"/>
    <w:tmpl w:val="E3501D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64C8C"/>
    <w:multiLevelType w:val="hybridMultilevel"/>
    <w:tmpl w:val="06E84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12D34"/>
    <w:multiLevelType w:val="hybridMultilevel"/>
    <w:tmpl w:val="B3DA3A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07E64"/>
    <w:multiLevelType w:val="hybridMultilevel"/>
    <w:tmpl w:val="074426E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991DED"/>
    <w:multiLevelType w:val="hybridMultilevel"/>
    <w:tmpl w:val="6F4E6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6EC2"/>
    <w:multiLevelType w:val="hybridMultilevel"/>
    <w:tmpl w:val="BF5834C6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6A202EC2"/>
    <w:multiLevelType w:val="hybridMultilevel"/>
    <w:tmpl w:val="C1E288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D6FE1"/>
    <w:multiLevelType w:val="hybridMultilevel"/>
    <w:tmpl w:val="9290465E"/>
    <w:lvl w:ilvl="0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5" w15:restartNumberingAfterBreak="0">
    <w:nsid w:val="72586B99"/>
    <w:multiLevelType w:val="hybridMultilevel"/>
    <w:tmpl w:val="5740A76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4577A7"/>
    <w:multiLevelType w:val="hybridMultilevel"/>
    <w:tmpl w:val="DA3609B6"/>
    <w:lvl w:ilvl="0" w:tplc="200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786876A6"/>
    <w:multiLevelType w:val="hybridMultilevel"/>
    <w:tmpl w:val="16948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5252"/>
    <w:multiLevelType w:val="hybridMultilevel"/>
    <w:tmpl w:val="91B414A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724ABA"/>
    <w:multiLevelType w:val="hybridMultilevel"/>
    <w:tmpl w:val="0CA2229E"/>
    <w:lvl w:ilvl="0" w:tplc="200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317685249">
    <w:abstractNumId w:val="0"/>
  </w:num>
  <w:num w:numId="2" w16cid:durableId="250048187">
    <w:abstractNumId w:val="1"/>
  </w:num>
  <w:num w:numId="3" w16cid:durableId="1755316552">
    <w:abstractNumId w:val="2"/>
  </w:num>
  <w:num w:numId="4" w16cid:durableId="2025550299">
    <w:abstractNumId w:val="3"/>
  </w:num>
  <w:num w:numId="5" w16cid:durableId="90275069">
    <w:abstractNumId w:val="8"/>
  </w:num>
  <w:num w:numId="6" w16cid:durableId="463499908">
    <w:abstractNumId w:val="4"/>
  </w:num>
  <w:num w:numId="7" w16cid:durableId="414472416">
    <w:abstractNumId w:val="5"/>
  </w:num>
  <w:num w:numId="8" w16cid:durableId="1930579411">
    <w:abstractNumId w:val="6"/>
  </w:num>
  <w:num w:numId="9" w16cid:durableId="1374234321">
    <w:abstractNumId w:val="7"/>
  </w:num>
  <w:num w:numId="10" w16cid:durableId="2060976132">
    <w:abstractNumId w:val="9"/>
  </w:num>
  <w:num w:numId="11" w16cid:durableId="1854301752">
    <w:abstractNumId w:val="12"/>
  </w:num>
  <w:num w:numId="12" w16cid:durableId="622927499">
    <w:abstractNumId w:val="32"/>
  </w:num>
  <w:num w:numId="13" w16cid:durableId="848759058">
    <w:abstractNumId w:val="22"/>
  </w:num>
  <w:num w:numId="14" w16cid:durableId="2027367327">
    <w:abstractNumId w:val="20"/>
  </w:num>
  <w:num w:numId="15" w16cid:durableId="421150498">
    <w:abstractNumId w:val="17"/>
  </w:num>
  <w:num w:numId="16" w16cid:durableId="1177502091">
    <w:abstractNumId w:val="25"/>
  </w:num>
  <w:num w:numId="17" w16cid:durableId="1433208472">
    <w:abstractNumId w:val="11"/>
  </w:num>
  <w:num w:numId="18" w16cid:durableId="47187810">
    <w:abstractNumId w:val="36"/>
  </w:num>
  <w:num w:numId="19" w16cid:durableId="555820564">
    <w:abstractNumId w:val="37"/>
  </w:num>
  <w:num w:numId="20" w16cid:durableId="1558979463">
    <w:abstractNumId w:val="15"/>
  </w:num>
  <w:num w:numId="21" w16cid:durableId="383455742">
    <w:abstractNumId w:val="33"/>
  </w:num>
  <w:num w:numId="22" w16cid:durableId="1470828549">
    <w:abstractNumId w:val="18"/>
  </w:num>
  <w:num w:numId="23" w16cid:durableId="1836412331">
    <w:abstractNumId w:val="13"/>
  </w:num>
  <w:num w:numId="24" w16cid:durableId="346249079">
    <w:abstractNumId w:val="27"/>
  </w:num>
  <w:num w:numId="25" w16cid:durableId="750931261">
    <w:abstractNumId w:val="23"/>
  </w:num>
  <w:num w:numId="26" w16cid:durableId="1430542207">
    <w:abstractNumId w:val="28"/>
  </w:num>
  <w:num w:numId="27" w16cid:durableId="1225946901">
    <w:abstractNumId w:val="21"/>
  </w:num>
  <w:num w:numId="28" w16cid:durableId="597299102">
    <w:abstractNumId w:val="30"/>
  </w:num>
  <w:num w:numId="29" w16cid:durableId="1381785732">
    <w:abstractNumId w:val="10"/>
  </w:num>
  <w:num w:numId="30" w16cid:durableId="573126057">
    <w:abstractNumId w:val="26"/>
  </w:num>
  <w:num w:numId="31" w16cid:durableId="1801730989">
    <w:abstractNumId w:val="12"/>
  </w:num>
  <w:num w:numId="32" w16cid:durableId="1053964147">
    <w:abstractNumId w:val="38"/>
  </w:num>
  <w:num w:numId="33" w16cid:durableId="278024817">
    <w:abstractNumId w:val="39"/>
  </w:num>
  <w:num w:numId="34" w16cid:durableId="333609452">
    <w:abstractNumId w:val="14"/>
  </w:num>
  <w:num w:numId="35" w16cid:durableId="1288975908">
    <w:abstractNumId w:val="24"/>
  </w:num>
  <w:num w:numId="36" w16cid:durableId="440301924">
    <w:abstractNumId w:val="19"/>
  </w:num>
  <w:num w:numId="37" w16cid:durableId="644431364">
    <w:abstractNumId w:val="31"/>
  </w:num>
  <w:num w:numId="38" w16cid:durableId="1493641737">
    <w:abstractNumId w:val="12"/>
  </w:num>
  <w:num w:numId="39" w16cid:durableId="1689258423">
    <w:abstractNumId w:val="35"/>
  </w:num>
  <w:num w:numId="40" w16cid:durableId="1182626048">
    <w:abstractNumId w:val="29"/>
  </w:num>
  <w:num w:numId="41" w16cid:durableId="1299456997">
    <w:abstractNumId w:val="12"/>
  </w:num>
  <w:num w:numId="42" w16cid:durableId="755250723">
    <w:abstractNumId w:val="16"/>
  </w:num>
  <w:num w:numId="43" w16cid:durableId="15834416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9B"/>
    <w:rsid w:val="0000225A"/>
    <w:rsid w:val="00010F44"/>
    <w:rsid w:val="0001546D"/>
    <w:rsid w:val="00037115"/>
    <w:rsid w:val="00096FEF"/>
    <w:rsid w:val="000F2AC5"/>
    <w:rsid w:val="001132A2"/>
    <w:rsid w:val="0016509B"/>
    <w:rsid w:val="001724CC"/>
    <w:rsid w:val="00174856"/>
    <w:rsid w:val="00187551"/>
    <w:rsid w:val="00192B58"/>
    <w:rsid w:val="001C2D8B"/>
    <w:rsid w:val="001D0E29"/>
    <w:rsid w:val="001F1871"/>
    <w:rsid w:val="001F607F"/>
    <w:rsid w:val="002145C5"/>
    <w:rsid w:val="0022724D"/>
    <w:rsid w:val="00244990"/>
    <w:rsid w:val="002814E0"/>
    <w:rsid w:val="002B72F7"/>
    <w:rsid w:val="002B73E2"/>
    <w:rsid w:val="002D3AB8"/>
    <w:rsid w:val="003654BE"/>
    <w:rsid w:val="00376DF8"/>
    <w:rsid w:val="003907E8"/>
    <w:rsid w:val="003B3D14"/>
    <w:rsid w:val="003C36F8"/>
    <w:rsid w:val="003C65FC"/>
    <w:rsid w:val="003C6BCB"/>
    <w:rsid w:val="003D187A"/>
    <w:rsid w:val="003E08CB"/>
    <w:rsid w:val="003E2B8A"/>
    <w:rsid w:val="003E7121"/>
    <w:rsid w:val="004032AC"/>
    <w:rsid w:val="00407DBA"/>
    <w:rsid w:val="00413477"/>
    <w:rsid w:val="00436C52"/>
    <w:rsid w:val="00445C40"/>
    <w:rsid w:val="00486B5E"/>
    <w:rsid w:val="004A2873"/>
    <w:rsid w:val="004A4FE8"/>
    <w:rsid w:val="004A586E"/>
    <w:rsid w:val="004D00DC"/>
    <w:rsid w:val="004E2A1C"/>
    <w:rsid w:val="00551272"/>
    <w:rsid w:val="00554D2C"/>
    <w:rsid w:val="00560EA0"/>
    <w:rsid w:val="005614EA"/>
    <w:rsid w:val="005631C8"/>
    <w:rsid w:val="0056330D"/>
    <w:rsid w:val="00572897"/>
    <w:rsid w:val="005A2492"/>
    <w:rsid w:val="005E09DE"/>
    <w:rsid w:val="005F5561"/>
    <w:rsid w:val="00606C8B"/>
    <w:rsid w:val="0065248B"/>
    <w:rsid w:val="00660E96"/>
    <w:rsid w:val="00680892"/>
    <w:rsid w:val="00685B6D"/>
    <w:rsid w:val="006B58EA"/>
    <w:rsid w:val="006C60E6"/>
    <w:rsid w:val="006F3BE8"/>
    <w:rsid w:val="00733C49"/>
    <w:rsid w:val="00742CD0"/>
    <w:rsid w:val="0076580A"/>
    <w:rsid w:val="008030F3"/>
    <w:rsid w:val="008879E9"/>
    <w:rsid w:val="008F3DBB"/>
    <w:rsid w:val="009030B9"/>
    <w:rsid w:val="0090379D"/>
    <w:rsid w:val="009239DF"/>
    <w:rsid w:val="00952936"/>
    <w:rsid w:val="00954387"/>
    <w:rsid w:val="009835F5"/>
    <w:rsid w:val="009A7F24"/>
    <w:rsid w:val="009E3783"/>
    <w:rsid w:val="00A2310B"/>
    <w:rsid w:val="00A348B9"/>
    <w:rsid w:val="00A520FA"/>
    <w:rsid w:val="00A736A9"/>
    <w:rsid w:val="00A91757"/>
    <w:rsid w:val="00AB03FA"/>
    <w:rsid w:val="00AD0DDD"/>
    <w:rsid w:val="00AD1445"/>
    <w:rsid w:val="00AD6FA4"/>
    <w:rsid w:val="00AD7A9E"/>
    <w:rsid w:val="00AE1998"/>
    <w:rsid w:val="00B3612C"/>
    <w:rsid w:val="00B4098B"/>
    <w:rsid w:val="00B611FC"/>
    <w:rsid w:val="00C11F2B"/>
    <w:rsid w:val="00C34270"/>
    <w:rsid w:val="00C51972"/>
    <w:rsid w:val="00C62109"/>
    <w:rsid w:val="00C777CD"/>
    <w:rsid w:val="00CA6458"/>
    <w:rsid w:val="00CB36BF"/>
    <w:rsid w:val="00D06709"/>
    <w:rsid w:val="00D74C88"/>
    <w:rsid w:val="00D84D2F"/>
    <w:rsid w:val="00D93AAA"/>
    <w:rsid w:val="00DB49BF"/>
    <w:rsid w:val="00DC10CD"/>
    <w:rsid w:val="00DD127F"/>
    <w:rsid w:val="00DF1CB4"/>
    <w:rsid w:val="00DF56EC"/>
    <w:rsid w:val="00E14266"/>
    <w:rsid w:val="00E31919"/>
    <w:rsid w:val="00E5701B"/>
    <w:rsid w:val="00EE1885"/>
    <w:rsid w:val="00F215BE"/>
    <w:rsid w:val="00F2598F"/>
    <w:rsid w:val="00F32C1C"/>
    <w:rsid w:val="00F57AB2"/>
    <w:rsid w:val="00F71AE4"/>
    <w:rsid w:val="00F91F57"/>
    <w:rsid w:val="00F97C7D"/>
    <w:rsid w:val="00FA3A77"/>
    <w:rsid w:val="00FA4DB0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5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165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9B"/>
    <w:rPr>
      <w:color w:val="605E5C"/>
      <w:shd w:val="clear" w:color="auto" w:fill="E1DFDD"/>
    </w:rPr>
  </w:style>
  <w:style w:type="paragraph" w:customStyle="1" w:styleId="Default">
    <w:name w:val="Default"/>
    <w:rsid w:val="00AD7A9E"/>
    <w:pPr>
      <w:autoSpaceDE w:val="0"/>
      <w:autoSpaceDN w:val="0"/>
      <w:adjustRightInd w:val="0"/>
    </w:pPr>
    <w:rPr>
      <w:rFonts w:ascii="Inter" w:hAnsi="Inter" w:cs="Inter"/>
      <w:color w:val="000000"/>
    </w:rPr>
  </w:style>
  <w:style w:type="character" w:styleId="FollowedHyperlink">
    <w:name w:val="FollowedHyperlink"/>
    <w:basedOn w:val="DefaultParagraphFont"/>
    <w:uiPriority w:val="99"/>
    <w:semiHidden/>
    <w:rsid w:val="00E5701B"/>
    <w:rPr>
      <w:color w:val="954F72" w:themeColor="followedHyperlink"/>
      <w:u w:val="single"/>
    </w:rPr>
  </w:style>
  <w:style w:type="paragraph" w:customStyle="1" w:styleId="t-14">
    <w:name w:val="t-14"/>
    <w:basedOn w:val="Normal"/>
    <w:rsid w:val="006524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0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00437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9930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1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637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6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2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6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3633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60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5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5578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69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0D5BA"/>
                                        <w:left w:val="single" w:sz="6" w:space="0" w:color="60D5BA"/>
                                        <w:bottom w:val="single" w:sz="6" w:space="0" w:color="60D5BA"/>
                                        <w:right w:val="single" w:sz="6" w:space="0" w:color="60D5BA"/>
                                      </w:divBdr>
                                      <w:divsChild>
                                        <w:div w:id="18720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7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2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27746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76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57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14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22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7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54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9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5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2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06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9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7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14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26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9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5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56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64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24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5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0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6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45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8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6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67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5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64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3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4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94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0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12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1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7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02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51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0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4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19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22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2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83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8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6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6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2055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318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9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3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0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1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3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3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22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96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10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872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5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8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997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3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9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7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16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5383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1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3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095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46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9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2769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9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6324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645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0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4491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68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8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3494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20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97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1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951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90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7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17923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04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9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86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76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5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99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49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3840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8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0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3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3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425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51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5240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79532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15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71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8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4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85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9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4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06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31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2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42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3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4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5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36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8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18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6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6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13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4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srilatha-merapally-b98542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ilathareddy550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ASRME1\AppData\Roaming\Microsoft\Templates\Organized%20modern%20resume.dotx" TargetMode="External"/></Relationship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63D0A-D5EE-4E9B-9D3E-28AFFF323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1fccfb-80ca-4fe1-a574-1516544edb53}" enabled="1" method="Standard" siteId="{364e5b87-c1c7-420d-9bee-c35d19b557a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resume.dotx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2023-10-15T09:31:00Z</dcterms:created>
  <dcterms:modified xsi:type="dcterms:W3CDTF">2024-02-10T15:08:00Z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